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A14" w:rsidRPr="007D78C3" w:rsidRDefault="00FF3A14" w:rsidP="00D054B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D78C3">
        <w:rPr>
          <w:rFonts w:ascii="Times New Roman" w:hAnsi="Times New Roman"/>
          <w:b/>
          <w:sz w:val="24"/>
          <w:szCs w:val="24"/>
        </w:rPr>
        <w:t>ПРАЗДНИЧНЫЙ ВЕЧЕР</w:t>
      </w:r>
    </w:p>
    <w:p w:rsidR="00FF3A14" w:rsidRDefault="00FF3A14" w:rsidP="007A665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D78C3">
        <w:rPr>
          <w:rFonts w:ascii="Times New Roman" w:hAnsi="Times New Roman"/>
          <w:b/>
          <w:sz w:val="24"/>
          <w:szCs w:val="24"/>
        </w:rPr>
        <w:t>«Рождественские встречи – 2018»</w:t>
      </w:r>
    </w:p>
    <w:p w:rsidR="00FF3A14" w:rsidRPr="007A6651" w:rsidRDefault="00FF3A14" w:rsidP="007A665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FF3A14" w:rsidRPr="007D78C3" w:rsidRDefault="00FF3A14" w:rsidP="00F04411">
      <w:pPr>
        <w:pStyle w:val="NoSpacing"/>
        <w:rPr>
          <w:rFonts w:ascii="Times New Roman" w:hAnsi="Times New Roman"/>
          <w:sz w:val="24"/>
          <w:szCs w:val="24"/>
        </w:rPr>
      </w:pPr>
      <w:r w:rsidRPr="007D78C3">
        <w:rPr>
          <w:rFonts w:ascii="Times New Roman" w:hAnsi="Times New Roman"/>
          <w:sz w:val="24"/>
          <w:szCs w:val="24"/>
        </w:rPr>
        <w:t>Мир вам, гости долгожданные,</w:t>
      </w:r>
    </w:p>
    <w:p w:rsidR="00FF3A14" w:rsidRPr="007D78C3" w:rsidRDefault="00FF3A14" w:rsidP="00F04411">
      <w:pPr>
        <w:pStyle w:val="NoSpacing"/>
        <w:rPr>
          <w:rFonts w:ascii="Times New Roman" w:hAnsi="Times New Roman"/>
          <w:sz w:val="24"/>
          <w:szCs w:val="24"/>
        </w:rPr>
      </w:pPr>
      <w:r w:rsidRPr="007D78C3">
        <w:rPr>
          <w:rFonts w:ascii="Times New Roman" w:hAnsi="Times New Roman"/>
          <w:sz w:val="24"/>
          <w:szCs w:val="24"/>
        </w:rPr>
        <w:t>Что явились в добрый час:</w:t>
      </w:r>
    </w:p>
    <w:p w:rsidR="00FF3A14" w:rsidRPr="007D78C3" w:rsidRDefault="00FF3A14" w:rsidP="00F04411">
      <w:pPr>
        <w:pStyle w:val="NoSpacing"/>
        <w:rPr>
          <w:rFonts w:ascii="Times New Roman" w:hAnsi="Times New Roman"/>
          <w:sz w:val="24"/>
          <w:szCs w:val="24"/>
        </w:rPr>
      </w:pPr>
      <w:r w:rsidRPr="007D78C3">
        <w:rPr>
          <w:rFonts w:ascii="Times New Roman" w:hAnsi="Times New Roman"/>
          <w:sz w:val="24"/>
          <w:szCs w:val="24"/>
        </w:rPr>
        <w:t>Встречу теплую, желанную</w:t>
      </w:r>
    </w:p>
    <w:p w:rsidR="00FF3A14" w:rsidRPr="007D78C3" w:rsidRDefault="00FF3A14" w:rsidP="00F04411">
      <w:pPr>
        <w:pStyle w:val="NoSpacing"/>
        <w:rPr>
          <w:rFonts w:ascii="Times New Roman" w:hAnsi="Times New Roman"/>
          <w:sz w:val="24"/>
          <w:szCs w:val="24"/>
        </w:rPr>
      </w:pPr>
      <w:r w:rsidRPr="007D78C3">
        <w:rPr>
          <w:rFonts w:ascii="Times New Roman" w:hAnsi="Times New Roman"/>
          <w:sz w:val="24"/>
          <w:szCs w:val="24"/>
        </w:rPr>
        <w:t>Мы готовили для вас!</w:t>
      </w:r>
    </w:p>
    <w:p w:rsidR="00FF3A14" w:rsidRPr="007D78C3" w:rsidRDefault="00FF3A14" w:rsidP="00F04411">
      <w:pPr>
        <w:pStyle w:val="NoSpacing"/>
        <w:rPr>
          <w:rFonts w:ascii="Times New Roman" w:hAnsi="Times New Roman"/>
          <w:sz w:val="24"/>
          <w:szCs w:val="24"/>
        </w:rPr>
      </w:pPr>
      <w:r w:rsidRPr="007D78C3">
        <w:rPr>
          <w:rFonts w:ascii="Times New Roman" w:hAnsi="Times New Roman"/>
          <w:sz w:val="24"/>
          <w:szCs w:val="24"/>
        </w:rPr>
        <w:t>Добрый вечер добрым людям!</w:t>
      </w:r>
    </w:p>
    <w:p w:rsidR="00FF3A14" w:rsidRPr="007D78C3" w:rsidRDefault="00FF3A14" w:rsidP="00F04411">
      <w:pPr>
        <w:pStyle w:val="NoSpacing"/>
        <w:rPr>
          <w:rFonts w:ascii="Times New Roman" w:hAnsi="Times New Roman"/>
          <w:sz w:val="24"/>
          <w:szCs w:val="24"/>
        </w:rPr>
      </w:pPr>
      <w:r w:rsidRPr="007D78C3">
        <w:rPr>
          <w:rFonts w:ascii="Times New Roman" w:hAnsi="Times New Roman"/>
          <w:sz w:val="24"/>
          <w:szCs w:val="24"/>
        </w:rPr>
        <w:t>Пусть веселым праздник будет.</w:t>
      </w:r>
    </w:p>
    <w:p w:rsidR="00FF3A14" w:rsidRPr="007D78C3" w:rsidRDefault="00FF3A14" w:rsidP="00F04411">
      <w:pPr>
        <w:pStyle w:val="NoSpacing"/>
        <w:rPr>
          <w:rFonts w:ascii="Times New Roman" w:hAnsi="Times New Roman"/>
          <w:sz w:val="24"/>
          <w:szCs w:val="24"/>
        </w:rPr>
      </w:pPr>
      <w:r w:rsidRPr="007D78C3">
        <w:rPr>
          <w:rFonts w:ascii="Times New Roman" w:hAnsi="Times New Roman"/>
          <w:sz w:val="24"/>
          <w:szCs w:val="24"/>
        </w:rPr>
        <w:t>С праздником вас поздравляем.</w:t>
      </w:r>
    </w:p>
    <w:p w:rsidR="00FF3A14" w:rsidRPr="007A6651" w:rsidRDefault="00FF3A14" w:rsidP="007A6651">
      <w:pPr>
        <w:pStyle w:val="NoSpacing"/>
        <w:rPr>
          <w:rFonts w:ascii="Times New Roman" w:hAnsi="Times New Roman"/>
          <w:sz w:val="24"/>
          <w:szCs w:val="24"/>
        </w:rPr>
      </w:pPr>
      <w:r w:rsidRPr="007A6651">
        <w:rPr>
          <w:rFonts w:ascii="Times New Roman" w:hAnsi="Times New Roman"/>
        </w:rPr>
        <w:t>Счастья, радости желаем!</w:t>
      </w:r>
    </w:p>
    <w:p w:rsidR="00FF3A14" w:rsidRPr="007D78C3" w:rsidRDefault="00FF3A14" w:rsidP="00F04411">
      <w:pPr>
        <w:pStyle w:val="NormalWeb"/>
        <w:spacing w:before="0" w:beforeAutospacing="0" w:after="0" w:afterAutospacing="0"/>
        <w:ind w:firstLine="709"/>
        <w:jc w:val="both"/>
        <w:textAlignment w:val="baseline"/>
        <w:rPr>
          <w:rFonts w:ascii="Palatino Linotype" w:hAnsi="Palatino Linotype"/>
          <w:color w:val="3F3F3F"/>
        </w:rPr>
      </w:pPr>
      <w:r w:rsidRPr="007D78C3">
        <w:t>Добрый вечер, дорогие друзья! Мы очень рады видеть Вас в  нашей гостеприимной музыкальной гостиной,   всех Вас, кто любит музыку, ценит все светлое и прекрасное. И сегодня встреча Рождественская, мы очень рады, что наши  встречи стали уже красивой традицией.</w:t>
      </w:r>
      <w:r w:rsidRPr="007D78C3">
        <w:rPr>
          <w:rFonts w:ascii="Palatino Linotype" w:hAnsi="Palatino Linotype"/>
          <w:color w:val="3F3F3F"/>
        </w:rPr>
        <w:t xml:space="preserve"> </w:t>
      </w:r>
    </w:p>
    <w:p w:rsidR="00FF3A14" w:rsidRPr="007D78C3" w:rsidRDefault="00FF3A14" w:rsidP="007A6651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/>
          <w:color w:val="3F3F3F"/>
        </w:rPr>
      </w:pPr>
      <w:r w:rsidRPr="007D78C3">
        <w:rPr>
          <w:rStyle w:val="c0"/>
          <w:color w:val="000000"/>
        </w:rPr>
        <w:t>За окном  зимушка – зима, а мы собрались в нашей гостиной, чтобы снова поговорить о музыке. Музыка зимы необычна. В ней так много сказочного и загадочного.</w:t>
      </w:r>
      <w:r w:rsidRPr="007D78C3">
        <w:t xml:space="preserve"> Ведь именно зимой природа необыкновенно красива. Всё вокруг белеет и искрится! Деревья наряжаются в белоснежные пушистые одежды, всё вокруг покрыто белым покрывалом, а на стёклах мороз рисует причудливые узоры: сказочных птиц, лепестки хрустальных цветов, фантастические замки.</w:t>
      </w:r>
    </w:p>
    <w:p w:rsidR="00FF3A14" w:rsidRPr="007D78C3" w:rsidRDefault="00FF3A14" w:rsidP="00F04411">
      <w:pPr>
        <w:pStyle w:val="Default"/>
        <w:ind w:firstLine="709"/>
      </w:pPr>
      <w:r w:rsidRPr="007D78C3">
        <w:t xml:space="preserve">Сегодня мы с вами попали в царство музыки, которая нам расскажет о прекрасной зиме. </w:t>
      </w:r>
    </w:p>
    <w:p w:rsidR="00FF3A14" w:rsidRPr="007D78C3" w:rsidRDefault="00FF3A14" w:rsidP="00F04411">
      <w:pPr>
        <w:pStyle w:val="Default"/>
        <w:ind w:firstLine="709"/>
      </w:pPr>
      <w:r w:rsidRPr="007D78C3">
        <w:t xml:space="preserve"> Рождество-это значит радость. </w:t>
      </w:r>
    </w:p>
    <w:p w:rsidR="00FF3A14" w:rsidRPr="007D78C3" w:rsidRDefault="00FF3A14" w:rsidP="00F04411">
      <w:pPr>
        <w:pStyle w:val="Default"/>
        <w:ind w:firstLine="709"/>
      </w:pPr>
      <w:r w:rsidRPr="007D78C3">
        <w:t xml:space="preserve">Рождество - это значит мир. </w:t>
      </w:r>
    </w:p>
    <w:p w:rsidR="00FF3A14" w:rsidRPr="007D78C3" w:rsidRDefault="00FF3A14" w:rsidP="00F04411">
      <w:pPr>
        <w:pStyle w:val="Default"/>
        <w:ind w:firstLine="709"/>
      </w:pPr>
      <w:r w:rsidRPr="007D78C3">
        <w:t xml:space="preserve">Рождество-это значит надо </w:t>
      </w:r>
    </w:p>
    <w:p w:rsidR="00FF3A14" w:rsidRPr="007D78C3" w:rsidRDefault="00FF3A14" w:rsidP="00F04411">
      <w:pPr>
        <w:pStyle w:val="Default"/>
        <w:ind w:firstLine="709"/>
      </w:pPr>
      <w:r w:rsidRPr="007D78C3">
        <w:t xml:space="preserve">Всех простить, как Христос простил! </w:t>
      </w:r>
    </w:p>
    <w:p w:rsidR="00FF3A14" w:rsidRPr="007D78C3" w:rsidRDefault="00FF3A14" w:rsidP="00F04411">
      <w:pPr>
        <w:pStyle w:val="Default"/>
        <w:ind w:firstLine="709"/>
      </w:pPr>
      <w:r w:rsidRPr="007D78C3">
        <w:t xml:space="preserve">Рождество-это значит  людям доступ к богу открылся вновь. </w:t>
      </w:r>
    </w:p>
    <w:p w:rsidR="00FF3A14" w:rsidRPr="007A6651" w:rsidRDefault="00FF3A14" w:rsidP="007A6651">
      <w:pPr>
        <w:pStyle w:val="NoSpacing"/>
        <w:ind w:firstLine="709"/>
        <w:rPr>
          <w:rFonts w:ascii="Times New Roman" w:hAnsi="Times New Roman"/>
          <w:sz w:val="24"/>
          <w:szCs w:val="24"/>
        </w:rPr>
      </w:pPr>
      <w:r w:rsidRPr="007D78C3">
        <w:t>Петь, играть  и молиться будем, прославляя Христа любовь!</w:t>
      </w:r>
    </w:p>
    <w:p w:rsidR="00FF3A14" w:rsidRPr="007D78C3" w:rsidRDefault="00FF3A14" w:rsidP="00B407DE">
      <w:pPr>
        <w:pStyle w:val="Quotations"/>
        <w:spacing w:after="0"/>
        <w:ind w:left="0"/>
        <w:jc w:val="both"/>
        <w:rPr>
          <w:b/>
          <w:lang w:val="ru-RU"/>
        </w:rPr>
      </w:pPr>
      <w:r w:rsidRPr="007D78C3">
        <w:rPr>
          <w:lang w:val="ru-RU"/>
        </w:rPr>
        <w:t xml:space="preserve">Сегодня на нашей встрече мы рады видеть наших уважаемых гостей: </w:t>
      </w:r>
      <w:r w:rsidRPr="007D78C3">
        <w:rPr>
          <w:b/>
          <w:lang w:val="ru-RU"/>
        </w:rPr>
        <w:t xml:space="preserve"> </w:t>
      </w:r>
    </w:p>
    <w:p w:rsidR="00FF3A14" w:rsidRPr="007D78C3" w:rsidRDefault="00FF3A14" w:rsidP="00B407DE">
      <w:pPr>
        <w:pStyle w:val="Quotations"/>
        <w:spacing w:after="0"/>
        <w:ind w:left="0"/>
        <w:jc w:val="both"/>
        <w:rPr>
          <w:lang w:val="ru-RU"/>
        </w:rPr>
      </w:pPr>
      <w:r w:rsidRPr="007D78C3">
        <w:rPr>
          <w:b/>
          <w:lang w:val="ru-RU"/>
        </w:rPr>
        <w:t>- Александра Викторовича Баева</w:t>
      </w:r>
      <w:r w:rsidRPr="007D78C3">
        <w:rPr>
          <w:lang w:val="ru-RU"/>
        </w:rPr>
        <w:t xml:space="preserve"> – главу администрации Краснозерского района</w:t>
      </w:r>
    </w:p>
    <w:p w:rsidR="00FF3A14" w:rsidRPr="007D78C3" w:rsidRDefault="00FF3A14" w:rsidP="00B407DE">
      <w:pPr>
        <w:pStyle w:val="Quotations"/>
        <w:spacing w:after="0"/>
        <w:ind w:left="0"/>
        <w:jc w:val="both"/>
        <w:rPr>
          <w:lang w:val="ru-RU"/>
        </w:rPr>
      </w:pPr>
      <w:r w:rsidRPr="007D78C3">
        <w:rPr>
          <w:lang w:val="ru-RU"/>
        </w:rPr>
        <w:t xml:space="preserve">- настоятеля храма преподобного Сергия Радонежского </w:t>
      </w:r>
      <w:r w:rsidRPr="007D78C3">
        <w:rPr>
          <w:b/>
          <w:lang w:val="ru-RU"/>
        </w:rPr>
        <w:t xml:space="preserve">отца Алексея и матушку Ксению </w:t>
      </w:r>
    </w:p>
    <w:p w:rsidR="00FF3A14" w:rsidRPr="007A6651" w:rsidRDefault="00FF3A14" w:rsidP="00B407DE">
      <w:pPr>
        <w:pStyle w:val="Quotations"/>
        <w:spacing w:after="0"/>
        <w:ind w:left="0"/>
        <w:jc w:val="both"/>
        <w:rPr>
          <w:b/>
          <w:lang w:val="ru-RU"/>
        </w:rPr>
      </w:pPr>
      <w:r w:rsidRPr="007A6651">
        <w:rPr>
          <w:b/>
          <w:lang w:val="ru-RU"/>
        </w:rPr>
        <w:t>1. певчие церковного хора храма преподобного Сергия Радонежского,</w:t>
      </w:r>
    </w:p>
    <w:p w:rsidR="00FF3A14" w:rsidRPr="007A6651" w:rsidRDefault="00FF3A14" w:rsidP="00B407DE">
      <w:pPr>
        <w:pStyle w:val="Quotations"/>
        <w:spacing w:after="0"/>
        <w:ind w:left="0"/>
        <w:jc w:val="both"/>
        <w:rPr>
          <w:b/>
          <w:lang w:val="ru-RU"/>
        </w:rPr>
      </w:pPr>
      <w:r w:rsidRPr="007A6651">
        <w:rPr>
          <w:b/>
          <w:lang w:val="ru-RU"/>
        </w:rPr>
        <w:t>2. Вокальную группу «Лейся песня» Краснозерского ДК, руководитель Рифлинг В.</w:t>
      </w:r>
    </w:p>
    <w:p w:rsidR="00FF3A14" w:rsidRPr="007A6651" w:rsidRDefault="00FF3A14" w:rsidP="00B407DE">
      <w:pPr>
        <w:pStyle w:val="Quotations"/>
        <w:spacing w:after="0"/>
        <w:ind w:left="0"/>
        <w:jc w:val="both"/>
        <w:rPr>
          <w:b/>
          <w:lang w:val="ru-RU"/>
        </w:rPr>
      </w:pPr>
      <w:r w:rsidRPr="007A6651">
        <w:rPr>
          <w:b/>
          <w:lang w:val="ru-RU"/>
        </w:rPr>
        <w:t>3.  ансамбль «Октябрьский сувенир», Октяб</w:t>
      </w:r>
      <w:r>
        <w:rPr>
          <w:b/>
          <w:lang w:val="ru-RU"/>
        </w:rPr>
        <w:t>рьского КДЦ, рук. И.</w:t>
      </w:r>
      <w:r w:rsidRPr="007A6651">
        <w:rPr>
          <w:b/>
          <w:lang w:val="ru-RU"/>
        </w:rPr>
        <w:t xml:space="preserve"> Цаберт </w:t>
      </w:r>
    </w:p>
    <w:p w:rsidR="00FF3A14" w:rsidRPr="007A6651" w:rsidRDefault="00FF3A14" w:rsidP="00B407DE">
      <w:pPr>
        <w:pStyle w:val="Quotations"/>
        <w:spacing w:after="0"/>
        <w:ind w:left="0"/>
        <w:jc w:val="both"/>
        <w:rPr>
          <w:b/>
          <w:lang w:val="ru-RU"/>
        </w:rPr>
      </w:pPr>
      <w:r w:rsidRPr="007A6651">
        <w:rPr>
          <w:b/>
          <w:lang w:val="ru-RU"/>
        </w:rPr>
        <w:t>4. детский образцовый фольклорный ансамбль «Гусельки»,</w:t>
      </w:r>
      <w:r>
        <w:rPr>
          <w:b/>
          <w:lang w:val="ru-RU"/>
        </w:rPr>
        <w:t xml:space="preserve"> рук. Н.</w:t>
      </w:r>
      <w:r w:rsidRPr="007A6651">
        <w:rPr>
          <w:b/>
          <w:lang w:val="ru-RU"/>
        </w:rPr>
        <w:t>Шульгина</w:t>
      </w:r>
    </w:p>
    <w:p w:rsidR="00FF3A14" w:rsidRPr="007A6651" w:rsidRDefault="00FF3A14" w:rsidP="00B407DE">
      <w:pPr>
        <w:pStyle w:val="Quotations"/>
        <w:spacing w:after="0"/>
        <w:ind w:left="0"/>
        <w:jc w:val="both"/>
        <w:rPr>
          <w:b/>
          <w:lang w:val="ru-RU"/>
        </w:rPr>
      </w:pPr>
      <w:r w:rsidRPr="007A6651">
        <w:rPr>
          <w:b/>
          <w:lang w:val="ru-RU"/>
        </w:rPr>
        <w:t>5. ансамбль «Колокольчик», Детская ш</w:t>
      </w:r>
      <w:r>
        <w:rPr>
          <w:b/>
          <w:lang w:val="ru-RU"/>
        </w:rPr>
        <w:t>кола искусств, руководитель Д.</w:t>
      </w:r>
      <w:r w:rsidRPr="007A6651">
        <w:rPr>
          <w:b/>
          <w:lang w:val="ru-RU"/>
        </w:rPr>
        <w:t xml:space="preserve"> Понамарёва </w:t>
      </w:r>
    </w:p>
    <w:p w:rsidR="00FF3A14" w:rsidRPr="007D78C3" w:rsidRDefault="00FF3A14" w:rsidP="00B407DE">
      <w:pPr>
        <w:pStyle w:val="Quotations"/>
        <w:spacing w:after="0"/>
        <w:ind w:left="0"/>
        <w:jc w:val="both"/>
        <w:rPr>
          <w:lang w:val="ru-RU"/>
        </w:rPr>
      </w:pPr>
      <w:r w:rsidRPr="007D78C3">
        <w:rPr>
          <w:lang w:val="ru-RU"/>
        </w:rPr>
        <w:t>Светлый праздник Рождества всегда показывает нам, как много чудесного в том, что казалось таким привычным. Пусть всё будет наполнено теплом и радостью, и даже самые простые вещи напоминают о любви близких людей.</w:t>
      </w:r>
    </w:p>
    <w:p w:rsidR="00FF3A14" w:rsidRPr="007A6651" w:rsidRDefault="00FF3A14" w:rsidP="00E64406">
      <w:pPr>
        <w:pStyle w:val="NoSpacing"/>
        <w:rPr>
          <w:rFonts w:ascii="Times New Roman" w:hAnsi="Times New Roman"/>
          <w:sz w:val="24"/>
          <w:szCs w:val="24"/>
        </w:rPr>
      </w:pPr>
      <w:r w:rsidRPr="007D78C3">
        <w:rPr>
          <w:rFonts w:ascii="Times New Roman" w:hAnsi="Times New Roman"/>
          <w:sz w:val="24"/>
          <w:szCs w:val="24"/>
        </w:rPr>
        <w:t>Для прив</w:t>
      </w:r>
      <w:r>
        <w:rPr>
          <w:rFonts w:ascii="Times New Roman" w:hAnsi="Times New Roman"/>
          <w:sz w:val="24"/>
          <w:szCs w:val="24"/>
        </w:rPr>
        <w:t>етствия и поздравления -</w:t>
      </w:r>
      <w:r w:rsidRPr="007D78C3">
        <w:rPr>
          <w:rFonts w:ascii="Times New Roman" w:hAnsi="Times New Roman"/>
          <w:sz w:val="24"/>
          <w:szCs w:val="24"/>
        </w:rPr>
        <w:t xml:space="preserve"> слово Гл</w:t>
      </w:r>
      <w:r>
        <w:rPr>
          <w:rFonts w:ascii="Times New Roman" w:hAnsi="Times New Roman"/>
          <w:sz w:val="24"/>
          <w:szCs w:val="24"/>
        </w:rPr>
        <w:t>аве Администрации Краснозер. района А.В.</w:t>
      </w:r>
      <w:r w:rsidRPr="007D78C3">
        <w:rPr>
          <w:rFonts w:ascii="Times New Roman" w:hAnsi="Times New Roman"/>
          <w:sz w:val="24"/>
          <w:szCs w:val="24"/>
        </w:rPr>
        <w:t xml:space="preserve"> Баеву.</w:t>
      </w:r>
    </w:p>
    <w:p w:rsidR="00FF3A14" w:rsidRPr="007A6651" w:rsidRDefault="00FF3A14" w:rsidP="00F65D6E">
      <w:pPr>
        <w:pStyle w:val="NoSpacing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7D78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лово </w:t>
      </w:r>
      <w:r w:rsidRPr="007D78C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матушке Ксении</w:t>
      </w:r>
      <w:r w:rsidRPr="007D78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FF3A14" w:rsidRPr="007D78C3" w:rsidRDefault="00FF3A14" w:rsidP="00F65D6E">
      <w:pPr>
        <w:pStyle w:val="NoSpacing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6. </w:t>
      </w:r>
      <w:r w:rsidRPr="007D78C3">
        <w:rPr>
          <w:rFonts w:ascii="Times New Roman" w:hAnsi="Times New Roman"/>
          <w:b/>
          <w:sz w:val="24"/>
          <w:szCs w:val="24"/>
          <w:shd w:val="clear" w:color="auto" w:fill="FFFFFF"/>
        </w:rPr>
        <w:t>«Тихая ночь» - все вместе</w:t>
      </w:r>
    </w:p>
    <w:p w:rsidR="00FF3A14" w:rsidRPr="007D78C3" w:rsidRDefault="00FF3A14" w:rsidP="00E6440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D78C3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7D78C3">
        <w:rPr>
          <w:rFonts w:ascii="Times New Roman" w:hAnsi="Times New Roman"/>
          <w:sz w:val="24"/>
          <w:szCs w:val="24"/>
        </w:rPr>
        <w:t>- Дорогие друзья! Мы очень рады, что сегодняшняя Рождественская встреча состоялась! Мы хотим поблагодарить всех участников и зрителей, что вы нашли время прийти к нам на этот вечер. Я хочу пожелать вам прежде всего, исполнения желаний, ведь в какой еще другой праздник мы так иск</w:t>
      </w:r>
      <w:r>
        <w:rPr>
          <w:rFonts w:ascii="Times New Roman" w:hAnsi="Times New Roman"/>
          <w:sz w:val="24"/>
          <w:szCs w:val="24"/>
        </w:rPr>
        <w:t>ренне верим в чудо и волшебство.</w:t>
      </w:r>
      <w:r w:rsidRPr="007D78C3">
        <w:rPr>
          <w:rFonts w:ascii="Times New Roman" w:hAnsi="Times New Roman"/>
          <w:sz w:val="24"/>
          <w:szCs w:val="24"/>
        </w:rPr>
        <w:t xml:space="preserve"> Пусть весь  год будет полон приятных событий, радостных встреч, новых открытий и замечательного настроения. </w:t>
      </w:r>
      <w:bookmarkStart w:id="0" w:name="_GoBack"/>
      <w:bookmarkEnd w:id="0"/>
    </w:p>
    <w:p w:rsidR="00FF3A14" w:rsidRPr="007D78C3" w:rsidRDefault="00FF3A14" w:rsidP="00E6440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D78C3">
        <w:rPr>
          <w:rFonts w:ascii="Times New Roman" w:hAnsi="Times New Roman"/>
          <w:sz w:val="24"/>
          <w:szCs w:val="24"/>
        </w:rPr>
        <w:t xml:space="preserve"> А всем присутствующим мы дарим на память о нашей встрече </w:t>
      </w:r>
      <w:r w:rsidRPr="007D78C3">
        <w:rPr>
          <w:rFonts w:ascii="Times New Roman" w:hAnsi="Times New Roman"/>
          <w:b/>
          <w:sz w:val="24"/>
          <w:szCs w:val="24"/>
        </w:rPr>
        <w:t>ангелочков, которые будут оберегать Вас и направлять на правильный путь.</w:t>
      </w:r>
    </w:p>
    <w:p w:rsidR="00FF3A14" w:rsidRPr="007D78C3" w:rsidRDefault="00FF3A1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F3A14" w:rsidRPr="007D78C3" w:rsidRDefault="00FF3A14" w:rsidP="00B407DE">
      <w:pPr>
        <w:pStyle w:val="NoSpacing"/>
        <w:rPr>
          <w:rFonts w:ascii="Times New Roman" w:hAnsi="Times New Roman"/>
          <w:sz w:val="24"/>
          <w:szCs w:val="24"/>
        </w:rPr>
      </w:pPr>
      <w:r w:rsidRPr="007D78C3">
        <w:rPr>
          <w:rFonts w:ascii="Times New Roman" w:hAnsi="Times New Roman"/>
          <w:sz w:val="24"/>
          <w:szCs w:val="24"/>
        </w:rPr>
        <w:t>Чтоб не блуждать народам в темноте</w:t>
      </w:r>
    </w:p>
    <w:p w:rsidR="00FF3A14" w:rsidRPr="007D78C3" w:rsidRDefault="00FF3A14" w:rsidP="00B407DE">
      <w:pPr>
        <w:pStyle w:val="NoSpacing"/>
        <w:rPr>
          <w:rFonts w:ascii="Times New Roman" w:hAnsi="Times New Roman"/>
          <w:sz w:val="24"/>
          <w:szCs w:val="24"/>
        </w:rPr>
      </w:pPr>
      <w:r w:rsidRPr="007D78C3">
        <w:rPr>
          <w:rFonts w:ascii="Times New Roman" w:hAnsi="Times New Roman"/>
          <w:sz w:val="24"/>
          <w:szCs w:val="24"/>
        </w:rPr>
        <w:t>Чтоб жизнь прожить не в зле, не в суете</w:t>
      </w:r>
    </w:p>
    <w:p w:rsidR="00FF3A14" w:rsidRPr="007D78C3" w:rsidRDefault="00FF3A14" w:rsidP="00B407DE">
      <w:pPr>
        <w:pStyle w:val="NoSpacing"/>
        <w:rPr>
          <w:rFonts w:ascii="Times New Roman" w:hAnsi="Times New Roman"/>
          <w:sz w:val="24"/>
          <w:szCs w:val="24"/>
        </w:rPr>
      </w:pPr>
      <w:r w:rsidRPr="007D78C3">
        <w:rPr>
          <w:rFonts w:ascii="Times New Roman" w:hAnsi="Times New Roman"/>
          <w:sz w:val="24"/>
          <w:szCs w:val="24"/>
        </w:rPr>
        <w:t>Христос родился указать дорогу</w:t>
      </w:r>
    </w:p>
    <w:p w:rsidR="00FF3A14" w:rsidRPr="007D78C3" w:rsidRDefault="00FF3A14" w:rsidP="00B407DE">
      <w:pPr>
        <w:pStyle w:val="NoSpacing"/>
        <w:rPr>
          <w:rFonts w:ascii="Times New Roman" w:hAnsi="Times New Roman"/>
          <w:sz w:val="24"/>
          <w:szCs w:val="24"/>
        </w:rPr>
      </w:pPr>
      <w:r w:rsidRPr="007D78C3">
        <w:rPr>
          <w:rFonts w:ascii="Times New Roman" w:hAnsi="Times New Roman"/>
          <w:sz w:val="24"/>
          <w:szCs w:val="24"/>
        </w:rPr>
        <w:t>За это скажем вместе: Слава Богу!</w:t>
      </w:r>
    </w:p>
    <w:p w:rsidR="00FF3A14" w:rsidRPr="007D78C3" w:rsidRDefault="00FF3A1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F3A14" w:rsidRPr="007D78C3" w:rsidRDefault="00FF3A14">
      <w:pPr>
        <w:pStyle w:val="NoSpacing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sectPr w:rsidR="00FF3A14" w:rsidRPr="007D78C3" w:rsidSect="00997C4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475"/>
    <w:rsid w:val="001D0D12"/>
    <w:rsid w:val="0021371C"/>
    <w:rsid w:val="002213CE"/>
    <w:rsid w:val="00252027"/>
    <w:rsid w:val="00633528"/>
    <w:rsid w:val="00690765"/>
    <w:rsid w:val="006A74B5"/>
    <w:rsid w:val="0070425E"/>
    <w:rsid w:val="007A1DE1"/>
    <w:rsid w:val="007A6651"/>
    <w:rsid w:val="007D78C3"/>
    <w:rsid w:val="00852A2A"/>
    <w:rsid w:val="00997C4A"/>
    <w:rsid w:val="00B407DE"/>
    <w:rsid w:val="00BA0A08"/>
    <w:rsid w:val="00BB49DA"/>
    <w:rsid w:val="00BF65D9"/>
    <w:rsid w:val="00C52E10"/>
    <w:rsid w:val="00C63FB6"/>
    <w:rsid w:val="00C91425"/>
    <w:rsid w:val="00D054B2"/>
    <w:rsid w:val="00E30F7C"/>
    <w:rsid w:val="00E37475"/>
    <w:rsid w:val="00E64406"/>
    <w:rsid w:val="00EE2625"/>
    <w:rsid w:val="00F04411"/>
    <w:rsid w:val="00F35EE9"/>
    <w:rsid w:val="00F65D6E"/>
    <w:rsid w:val="00FE0180"/>
    <w:rsid w:val="00FF3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D1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2137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1371C"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99"/>
    <w:qFormat/>
    <w:rsid w:val="00D054B2"/>
  </w:style>
  <w:style w:type="paragraph" w:styleId="NormalWeb">
    <w:name w:val="Normal (Web)"/>
    <w:basedOn w:val="Normal"/>
    <w:uiPriority w:val="99"/>
    <w:rsid w:val="00D054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D054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Quotations">
    <w:name w:val="Quotations"/>
    <w:basedOn w:val="Normal"/>
    <w:uiPriority w:val="99"/>
    <w:rsid w:val="00B407DE"/>
    <w:pPr>
      <w:widowControl w:val="0"/>
      <w:suppressAutoHyphens/>
      <w:autoSpaceDN w:val="0"/>
      <w:spacing w:after="283" w:line="240" w:lineRule="auto"/>
      <w:ind w:left="567" w:right="567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c1">
    <w:name w:val="c1"/>
    <w:basedOn w:val="Normal"/>
    <w:uiPriority w:val="99"/>
    <w:rsid w:val="00F044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DefaultParagraphFont"/>
    <w:uiPriority w:val="99"/>
    <w:rsid w:val="00F0441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4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433</TotalTime>
  <Pages>2</Pages>
  <Words>435</Words>
  <Characters>2485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</cp:lastModifiedBy>
  <cp:revision>9</cp:revision>
  <cp:lastPrinted>2018-01-23T10:53:00Z</cp:lastPrinted>
  <dcterms:created xsi:type="dcterms:W3CDTF">2018-01-17T10:21:00Z</dcterms:created>
  <dcterms:modified xsi:type="dcterms:W3CDTF">2018-11-22T14:22:00Z</dcterms:modified>
</cp:coreProperties>
</file>